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1E641D95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365519">
        <w:rPr>
          <w:rFonts w:ascii="Calibri" w:eastAsia="Calibri" w:hAnsi="Calibri"/>
          <w:sz w:val="22"/>
          <w:szCs w:val="22"/>
          <w:lang w:val="sr-Latn-RS"/>
        </w:rPr>
        <w:t>6</w:t>
      </w:r>
      <w:r w:rsidR="000E3AD1">
        <w:rPr>
          <w:rFonts w:ascii="Calibri" w:eastAsia="Calibri" w:hAnsi="Calibri"/>
          <w:sz w:val="22"/>
          <w:szCs w:val="22"/>
          <w:lang w:val="sr-Latn-RS"/>
        </w:rPr>
        <w:t>5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374934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49A224B9" w:rsidR="00365519" w:rsidRPr="00721AA0" w:rsidRDefault="000E3AD1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Цемент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0D79306A" w:rsidR="00365519" w:rsidRPr="0030505E" w:rsidRDefault="000E3AD1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Цемент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6841A0BF" w:rsidR="00365519" w:rsidRPr="00A52DC6" w:rsidRDefault="000E3AD1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тона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38C0AB0F" w:rsidR="00365519" w:rsidRPr="00A52DC6" w:rsidRDefault="000E3AD1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23BD29A2" w:rsidR="00365519" w:rsidRPr="00721AA0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3D488FB0" w:rsidR="00365519" w:rsidRPr="0030505E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31D46C39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157E8581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3581A6F7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640E" w14:textId="5B57F2D5" w:rsidR="00365519" w:rsidRPr="00721AA0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382B" w14:textId="548DB4A5" w:rsidR="00365519" w:rsidRPr="0030505E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7D3F" w14:textId="464EB54A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B97F" w14:textId="3DCB9638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0E4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D57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2DD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96D3D" w:rsidRPr="00A52DC6" w14:paraId="7B931C21" w14:textId="77777777" w:rsidTr="0030505E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DD8E" w14:textId="7F5F8A9F" w:rsidR="00F96D3D" w:rsidRPr="00721AA0" w:rsidRDefault="00F96D3D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95CF" w14:textId="18A4A520" w:rsidR="00F96D3D" w:rsidRPr="0030505E" w:rsidRDefault="00F96D3D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E8A" w14:textId="57E5741F" w:rsidR="00F96D3D" w:rsidRPr="00A52DC6" w:rsidRDefault="00F96D3D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D3E5" w14:textId="580BCDDD" w:rsidR="00F96D3D" w:rsidRPr="00A52DC6" w:rsidRDefault="00F96D3D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B0E9" w14:textId="77777777" w:rsidR="00F96D3D" w:rsidRPr="00A52DC6" w:rsidRDefault="00F96D3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C7BE" w14:textId="77777777" w:rsidR="00F96D3D" w:rsidRPr="00A52DC6" w:rsidRDefault="00F96D3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897B" w14:textId="77777777" w:rsidR="00F96D3D" w:rsidRPr="00A52DC6" w:rsidRDefault="00F96D3D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18ACDA59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26E4C8EF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5A49E891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3A538C37" w14:textId="2294B4A2" w:rsidR="006D21B0" w:rsidRPr="00C03A0D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lastRenderedPageBreak/>
        <w:t xml:space="preserve">  </w:t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76A51" w14:textId="77777777" w:rsidR="00DE1547" w:rsidRDefault="00DE1547" w:rsidP="00AD7978">
      <w:r>
        <w:separator/>
      </w:r>
    </w:p>
  </w:endnote>
  <w:endnote w:type="continuationSeparator" w:id="0">
    <w:p w14:paraId="1DF9E869" w14:textId="77777777" w:rsidR="00DE1547" w:rsidRDefault="00DE1547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D6663" w14:textId="77777777" w:rsidR="00DE1547" w:rsidRDefault="00DE1547" w:rsidP="00AD7978">
      <w:r>
        <w:separator/>
      </w:r>
    </w:p>
  </w:footnote>
  <w:footnote w:type="continuationSeparator" w:id="0">
    <w:p w14:paraId="6FCED099" w14:textId="77777777" w:rsidR="00DE1547" w:rsidRDefault="00DE1547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23A60"/>
    <w:rsid w:val="001403A9"/>
    <w:rsid w:val="0015266C"/>
    <w:rsid w:val="001672A2"/>
    <w:rsid w:val="00170A43"/>
    <w:rsid w:val="00176996"/>
    <w:rsid w:val="001861F3"/>
    <w:rsid w:val="00186E38"/>
    <w:rsid w:val="00200664"/>
    <w:rsid w:val="00202435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51B2B"/>
    <w:rsid w:val="0055763D"/>
    <w:rsid w:val="00561DE7"/>
    <w:rsid w:val="00562641"/>
    <w:rsid w:val="0057260C"/>
    <w:rsid w:val="005A0072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85497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3685"/>
    <w:rsid w:val="00834666"/>
    <w:rsid w:val="00835AEE"/>
    <w:rsid w:val="0084172F"/>
    <w:rsid w:val="00843AD6"/>
    <w:rsid w:val="00844AC6"/>
    <w:rsid w:val="00877CF8"/>
    <w:rsid w:val="00877D6D"/>
    <w:rsid w:val="00881A11"/>
    <w:rsid w:val="0088565C"/>
    <w:rsid w:val="00886A5F"/>
    <w:rsid w:val="008B2E8B"/>
    <w:rsid w:val="008B661C"/>
    <w:rsid w:val="008C2283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16437"/>
    <w:rsid w:val="00A30279"/>
    <w:rsid w:val="00A5258E"/>
    <w:rsid w:val="00A52C19"/>
    <w:rsid w:val="00A52DC6"/>
    <w:rsid w:val="00A63010"/>
    <w:rsid w:val="00A72BE0"/>
    <w:rsid w:val="00AA6E3E"/>
    <w:rsid w:val="00AA7304"/>
    <w:rsid w:val="00AB4D6E"/>
    <w:rsid w:val="00AB78EF"/>
    <w:rsid w:val="00AC0D10"/>
    <w:rsid w:val="00AD0E32"/>
    <w:rsid w:val="00AD7978"/>
    <w:rsid w:val="00AF6A7F"/>
    <w:rsid w:val="00B23868"/>
    <w:rsid w:val="00B31DE1"/>
    <w:rsid w:val="00B532AE"/>
    <w:rsid w:val="00B72A1B"/>
    <w:rsid w:val="00B93081"/>
    <w:rsid w:val="00B94ABC"/>
    <w:rsid w:val="00BA7478"/>
    <w:rsid w:val="00BB2561"/>
    <w:rsid w:val="00BC58BB"/>
    <w:rsid w:val="00BC5AFA"/>
    <w:rsid w:val="00BC78E1"/>
    <w:rsid w:val="00BD2238"/>
    <w:rsid w:val="00C03A0D"/>
    <w:rsid w:val="00C065A0"/>
    <w:rsid w:val="00C1320E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90552"/>
    <w:rsid w:val="00C95537"/>
    <w:rsid w:val="00CA151F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353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87</cp:revision>
  <cp:lastPrinted>2023-07-26T08:43:00Z</cp:lastPrinted>
  <dcterms:created xsi:type="dcterms:W3CDTF">2023-03-16T05:35:00Z</dcterms:created>
  <dcterms:modified xsi:type="dcterms:W3CDTF">2023-07-27T09:18:00Z</dcterms:modified>
</cp:coreProperties>
</file>